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06" w:rsidRDefault="00277D06" w:rsidP="00763D01">
      <w:r>
        <w:rPr>
          <w:rFonts w:hint="eastAsia"/>
        </w:rPr>
        <w:t>様式第１号（第３条関係）</w:t>
      </w:r>
    </w:p>
    <w:p w:rsidR="00277D06" w:rsidRDefault="00277D06" w:rsidP="00763D01"/>
    <w:p w:rsidR="00763D01" w:rsidRDefault="00763D01" w:rsidP="00763D01"/>
    <w:p w:rsidR="00277D06" w:rsidRPr="00773CF7" w:rsidRDefault="00277D06" w:rsidP="00763D01">
      <w:pPr>
        <w:jc w:val="center"/>
        <w:rPr>
          <w:sz w:val="32"/>
          <w:szCs w:val="32"/>
        </w:rPr>
      </w:pPr>
      <w:r w:rsidRPr="00773CF7">
        <w:rPr>
          <w:rFonts w:hint="eastAsia"/>
          <w:sz w:val="32"/>
          <w:szCs w:val="32"/>
        </w:rPr>
        <w:t>補助金等交付申請書</w:t>
      </w:r>
    </w:p>
    <w:p w:rsidR="00277D06" w:rsidRDefault="00277D06" w:rsidP="00763D01"/>
    <w:p w:rsidR="00763D01" w:rsidRDefault="00763D01" w:rsidP="00763D01"/>
    <w:p w:rsidR="00277D06" w:rsidRPr="004D5DC7" w:rsidRDefault="00F9559C" w:rsidP="00763D01">
      <w:pPr>
        <w:rPr>
          <w:sz w:val="24"/>
        </w:rPr>
      </w:pPr>
      <w:r>
        <w:rPr>
          <w:rFonts w:hint="eastAsia"/>
        </w:rPr>
        <w:t xml:space="preserve">　</w:t>
      </w:r>
      <w:r w:rsidRPr="004D5DC7">
        <w:rPr>
          <w:rFonts w:hint="eastAsia"/>
          <w:sz w:val="24"/>
        </w:rPr>
        <w:t xml:space="preserve">令和　</w:t>
      </w:r>
      <w:r w:rsidR="001222E6">
        <w:rPr>
          <w:rFonts w:hint="eastAsia"/>
          <w:sz w:val="24"/>
        </w:rPr>
        <w:t xml:space="preserve">　</w:t>
      </w:r>
      <w:r w:rsidRPr="004D5DC7">
        <w:rPr>
          <w:rFonts w:hint="eastAsia"/>
          <w:sz w:val="24"/>
        </w:rPr>
        <w:t xml:space="preserve">　</w:t>
      </w:r>
      <w:r w:rsidR="00277D06" w:rsidRPr="004D5DC7">
        <w:rPr>
          <w:rFonts w:hint="eastAsia"/>
          <w:sz w:val="24"/>
        </w:rPr>
        <w:t>年度において、</w:t>
      </w:r>
      <w:r w:rsidR="005649F9" w:rsidRPr="004D5DC7">
        <w:rPr>
          <w:rFonts w:hint="eastAsia"/>
          <w:sz w:val="24"/>
        </w:rPr>
        <w:t>ふれあいの郷づくり</w:t>
      </w:r>
      <w:r w:rsidR="00277D06" w:rsidRPr="004D5DC7">
        <w:rPr>
          <w:rFonts w:hint="eastAsia"/>
          <w:sz w:val="24"/>
        </w:rPr>
        <w:t>事業を実施したいから、</w:t>
      </w:r>
    </w:p>
    <w:p w:rsidR="0034315F" w:rsidRPr="004D5DC7" w:rsidRDefault="00277D06" w:rsidP="00763D01">
      <w:pPr>
        <w:rPr>
          <w:sz w:val="24"/>
        </w:rPr>
      </w:pPr>
      <w:r w:rsidRPr="004D5DC7">
        <w:rPr>
          <w:rFonts w:hint="eastAsia"/>
          <w:sz w:val="24"/>
        </w:rPr>
        <w:t>六戸町補助金等の</w:t>
      </w:r>
      <w:r w:rsidR="0034315F" w:rsidRPr="004D5DC7">
        <w:rPr>
          <w:rFonts w:hint="eastAsia"/>
          <w:sz w:val="24"/>
        </w:rPr>
        <w:t>交付に関する規則第３条の規定に基づき、補助金</w:t>
      </w:r>
      <w:r w:rsidR="004D5DC7">
        <w:rPr>
          <w:rFonts w:hint="eastAsia"/>
          <w:sz w:val="24"/>
        </w:rPr>
        <w:t xml:space="preserve">　　　　　　　円を</w:t>
      </w:r>
    </w:p>
    <w:p w:rsidR="00277D06" w:rsidRPr="004D5DC7" w:rsidRDefault="00277D06" w:rsidP="00763D01">
      <w:pPr>
        <w:rPr>
          <w:sz w:val="24"/>
        </w:rPr>
      </w:pPr>
      <w:r w:rsidRPr="004D5DC7">
        <w:rPr>
          <w:rFonts w:hint="eastAsia"/>
          <w:sz w:val="24"/>
        </w:rPr>
        <w:t>交付して下さるよう関係書類を添えて申請します。</w:t>
      </w:r>
    </w:p>
    <w:p w:rsidR="00277D06" w:rsidRPr="004D5DC7" w:rsidRDefault="00277D06" w:rsidP="00763D01">
      <w:pPr>
        <w:rPr>
          <w:sz w:val="24"/>
        </w:rPr>
      </w:pPr>
    </w:p>
    <w:p w:rsidR="00277D06" w:rsidRDefault="00277D06" w:rsidP="00763D01"/>
    <w:p w:rsidR="00277D06" w:rsidRPr="004D5DC7" w:rsidRDefault="00A66FD6" w:rsidP="00763D01">
      <w:pPr>
        <w:rPr>
          <w:sz w:val="24"/>
        </w:rPr>
      </w:pPr>
      <w:r>
        <w:rPr>
          <w:rFonts w:hint="eastAsia"/>
        </w:rPr>
        <w:t xml:space="preserve">　　</w:t>
      </w:r>
      <w:r w:rsidRPr="004D5DC7">
        <w:rPr>
          <w:rFonts w:hint="eastAsia"/>
          <w:sz w:val="24"/>
        </w:rPr>
        <w:t xml:space="preserve">　</w:t>
      </w:r>
      <w:r w:rsidR="00F9559C" w:rsidRPr="004D5DC7">
        <w:rPr>
          <w:rFonts w:hint="eastAsia"/>
          <w:sz w:val="24"/>
        </w:rPr>
        <w:t>令和</w:t>
      </w:r>
      <w:r w:rsidR="00277D06" w:rsidRPr="004D5DC7">
        <w:rPr>
          <w:rFonts w:hint="eastAsia"/>
          <w:sz w:val="24"/>
        </w:rPr>
        <w:t xml:space="preserve">　　　年　　　月　　　日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277D06" w:rsidRPr="004D5DC7" w:rsidRDefault="00763D01" w:rsidP="00763D01">
      <w:pPr>
        <w:rPr>
          <w:sz w:val="24"/>
        </w:rPr>
      </w:pPr>
      <w:r w:rsidRPr="004D5DC7">
        <w:rPr>
          <w:rFonts w:hint="eastAsia"/>
          <w:sz w:val="24"/>
        </w:rPr>
        <w:t xml:space="preserve">　　　　　　　　　　　　　　　　　</w:t>
      </w:r>
      <w:r w:rsidR="00277D06" w:rsidRPr="004D5DC7">
        <w:rPr>
          <w:rFonts w:hint="eastAsia"/>
          <w:sz w:val="24"/>
        </w:rPr>
        <w:t>住所（所在）</w:t>
      </w:r>
      <w:r w:rsidR="00C20E53" w:rsidRPr="004D5DC7">
        <w:rPr>
          <w:rFonts w:hint="eastAsia"/>
          <w:sz w:val="24"/>
        </w:rPr>
        <w:t xml:space="preserve">　</w:t>
      </w:r>
    </w:p>
    <w:p w:rsidR="00277D06" w:rsidRPr="004D5DC7" w:rsidRDefault="00277D06" w:rsidP="00763D01">
      <w:pPr>
        <w:rPr>
          <w:sz w:val="24"/>
        </w:rPr>
      </w:pPr>
      <w:r w:rsidRPr="004D5DC7">
        <w:rPr>
          <w:rFonts w:hint="eastAsia"/>
          <w:sz w:val="24"/>
        </w:rPr>
        <w:t xml:space="preserve">　　　　　　　　　　　　　　　　　団体名</w:t>
      </w:r>
    </w:p>
    <w:p w:rsidR="00277D06" w:rsidRPr="004D5DC7" w:rsidRDefault="00763D01" w:rsidP="00763D01">
      <w:pPr>
        <w:rPr>
          <w:sz w:val="24"/>
        </w:rPr>
      </w:pPr>
      <w:r w:rsidRPr="004D5DC7">
        <w:rPr>
          <w:rFonts w:hint="eastAsia"/>
          <w:sz w:val="24"/>
        </w:rPr>
        <w:t xml:space="preserve">　　　　　　　　　　　　　　　　　</w:t>
      </w:r>
      <w:r w:rsidR="00277D06" w:rsidRPr="004D5DC7">
        <w:rPr>
          <w:rFonts w:hint="eastAsia"/>
          <w:sz w:val="24"/>
        </w:rPr>
        <w:t xml:space="preserve">代表者　　</w:t>
      </w:r>
      <w:r w:rsidR="00405E23">
        <w:rPr>
          <w:rFonts w:hint="eastAsia"/>
          <w:sz w:val="24"/>
        </w:rPr>
        <w:t xml:space="preserve">　　</w:t>
      </w:r>
      <w:bookmarkStart w:id="0" w:name="_GoBack"/>
      <w:bookmarkEnd w:id="0"/>
      <w:r w:rsidR="00277D06" w:rsidRPr="004D5DC7">
        <w:rPr>
          <w:rFonts w:hint="eastAsia"/>
          <w:sz w:val="24"/>
        </w:rPr>
        <w:t xml:space="preserve">　　　　　　　　　　　</w:t>
      </w:r>
      <w:r w:rsidR="004D5DC7">
        <w:rPr>
          <w:rFonts w:hint="eastAsia"/>
          <w:sz w:val="24"/>
        </w:rPr>
        <w:t xml:space="preserve">　　</w:t>
      </w:r>
      <w:r w:rsidR="00277D06" w:rsidRPr="004D5DC7">
        <w:rPr>
          <w:rFonts w:hint="eastAsia"/>
          <w:sz w:val="24"/>
        </w:rPr>
        <w:t xml:space="preserve">　</w:t>
      </w:r>
      <w:r w:rsidR="00A66FD6" w:rsidRPr="004D5DC7">
        <w:rPr>
          <w:rFonts w:hint="eastAsia"/>
          <w:sz w:val="24"/>
        </w:rPr>
        <w:t>㊞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277D06" w:rsidRPr="004D5DC7" w:rsidRDefault="00A66FD6" w:rsidP="00763D01">
      <w:pPr>
        <w:rPr>
          <w:sz w:val="24"/>
        </w:rPr>
      </w:pPr>
      <w:r w:rsidRPr="004D5DC7">
        <w:rPr>
          <w:rFonts w:hAnsi="ＭＳ 明朝" w:hint="eastAsia"/>
          <w:spacing w:val="-1"/>
          <w:sz w:val="24"/>
        </w:rPr>
        <w:t xml:space="preserve">　</w:t>
      </w:r>
      <w:r w:rsidR="00277D06" w:rsidRPr="004D5DC7">
        <w:rPr>
          <w:rFonts w:hint="eastAsia"/>
          <w:sz w:val="24"/>
        </w:rPr>
        <w:t xml:space="preserve">六戸町長　</w:t>
      </w:r>
      <w:r w:rsidR="001222E6">
        <w:rPr>
          <w:rFonts w:hint="eastAsia"/>
          <w:sz w:val="24"/>
        </w:rPr>
        <w:t xml:space="preserve">佐　藤　陽　大　</w:t>
      </w:r>
      <w:r w:rsidR="00277D06" w:rsidRPr="004D5DC7">
        <w:rPr>
          <w:rFonts w:hint="eastAsia"/>
          <w:sz w:val="24"/>
        </w:rPr>
        <w:t xml:space="preserve">　　殿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jc w:val="center"/>
        <w:rPr>
          <w:sz w:val="24"/>
        </w:rPr>
      </w:pPr>
      <w:r w:rsidRPr="004D5DC7">
        <w:rPr>
          <w:rFonts w:hint="eastAsia"/>
          <w:sz w:val="24"/>
        </w:rPr>
        <w:t>記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4D5DC7">
      <w:pPr>
        <w:ind w:firstLineChars="100" w:firstLine="240"/>
        <w:rPr>
          <w:sz w:val="24"/>
        </w:rPr>
      </w:pPr>
      <w:r w:rsidRPr="004D5DC7">
        <w:rPr>
          <w:rFonts w:hint="eastAsia"/>
          <w:sz w:val="24"/>
        </w:rPr>
        <w:t>関係書類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4D5DC7">
      <w:pPr>
        <w:ind w:firstLineChars="100" w:firstLine="240"/>
        <w:rPr>
          <w:sz w:val="24"/>
        </w:rPr>
      </w:pPr>
      <w:r w:rsidRPr="004D5DC7">
        <w:rPr>
          <w:rFonts w:hint="eastAsia"/>
          <w:sz w:val="24"/>
        </w:rPr>
        <w:t xml:space="preserve">　１　事業計画書（様式第２号）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4D5DC7">
      <w:pPr>
        <w:ind w:firstLineChars="100" w:firstLine="240"/>
        <w:rPr>
          <w:sz w:val="24"/>
        </w:rPr>
      </w:pPr>
      <w:r w:rsidRPr="004D5DC7">
        <w:rPr>
          <w:rFonts w:hint="eastAsia"/>
          <w:sz w:val="24"/>
        </w:rPr>
        <w:t xml:space="preserve">　２　収支予算書（様式第３号）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4D5DC7">
      <w:pPr>
        <w:ind w:firstLineChars="100" w:firstLine="240"/>
        <w:rPr>
          <w:sz w:val="24"/>
        </w:rPr>
      </w:pPr>
      <w:r w:rsidRPr="004D5DC7">
        <w:rPr>
          <w:rFonts w:hint="eastAsia"/>
          <w:sz w:val="24"/>
        </w:rPr>
        <w:t xml:space="preserve">　３　その他町長が必要と認めた書類</w:t>
      </w:r>
    </w:p>
    <w:p w:rsidR="00277D06" w:rsidRPr="004D5DC7" w:rsidRDefault="00277D06" w:rsidP="00763D01">
      <w:pPr>
        <w:rPr>
          <w:sz w:val="24"/>
        </w:rPr>
      </w:pPr>
    </w:p>
    <w:p w:rsidR="00277D06" w:rsidRDefault="00763D01" w:rsidP="00763D01">
      <w:r w:rsidRPr="004D5DC7">
        <w:rPr>
          <w:sz w:val="24"/>
        </w:rPr>
        <w:br w:type="page"/>
      </w:r>
      <w:r w:rsidR="00277D06">
        <w:rPr>
          <w:rFonts w:hint="eastAsia"/>
        </w:rPr>
        <w:lastRenderedPageBreak/>
        <w:t>様式第２号（第３条関係）</w:t>
      </w:r>
    </w:p>
    <w:p w:rsidR="00277D06" w:rsidRDefault="00277D06" w:rsidP="00763D01"/>
    <w:p w:rsidR="00277D06" w:rsidRDefault="00277D06" w:rsidP="00763D01"/>
    <w:p w:rsidR="00277D06" w:rsidRPr="004D5DC7" w:rsidRDefault="00277D06" w:rsidP="00763D01">
      <w:pPr>
        <w:jc w:val="center"/>
        <w:rPr>
          <w:sz w:val="24"/>
        </w:rPr>
      </w:pPr>
      <w:r w:rsidRPr="004D5DC7">
        <w:rPr>
          <w:rFonts w:hint="eastAsia"/>
          <w:sz w:val="32"/>
          <w:szCs w:val="30"/>
        </w:rPr>
        <w:t>事　業　計　画　書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  <w:r w:rsidRPr="004D5DC7">
        <w:rPr>
          <w:rFonts w:hint="eastAsia"/>
          <w:sz w:val="24"/>
        </w:rPr>
        <w:t>１　事業の名称</w:t>
      </w:r>
    </w:p>
    <w:p w:rsidR="00277D06" w:rsidRPr="004D5DC7" w:rsidRDefault="00E13191" w:rsidP="00763D01">
      <w:pPr>
        <w:rPr>
          <w:sz w:val="24"/>
        </w:rPr>
      </w:pPr>
      <w:r w:rsidRPr="004D5DC7">
        <w:rPr>
          <w:rFonts w:hint="eastAsia"/>
          <w:sz w:val="24"/>
        </w:rPr>
        <w:t xml:space="preserve">　　　ふれあいの郷づくり事業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  <w:r w:rsidRPr="004D5DC7">
        <w:rPr>
          <w:rFonts w:hint="eastAsia"/>
          <w:sz w:val="24"/>
        </w:rPr>
        <w:t>２　事業の目的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  <w:r w:rsidRPr="004D5DC7">
        <w:rPr>
          <w:rFonts w:hint="eastAsia"/>
          <w:sz w:val="24"/>
        </w:rPr>
        <w:t>３　補助金等交付の法令根拠</w:t>
      </w:r>
    </w:p>
    <w:p w:rsidR="00277D06" w:rsidRPr="004D5DC7" w:rsidRDefault="00E13191" w:rsidP="00763D01">
      <w:pPr>
        <w:rPr>
          <w:sz w:val="24"/>
        </w:rPr>
      </w:pPr>
      <w:r w:rsidRPr="004D5DC7">
        <w:rPr>
          <w:rFonts w:hint="eastAsia"/>
          <w:sz w:val="24"/>
        </w:rPr>
        <w:t xml:space="preserve">　　　六戸町補助金等の交付に関する規則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  <w:r w:rsidRPr="004D5DC7">
        <w:rPr>
          <w:rFonts w:hint="eastAsia"/>
          <w:sz w:val="24"/>
        </w:rPr>
        <w:t>４　事業の概要（実施計画、事業内容等）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  <w:r w:rsidRPr="004D5DC7">
        <w:rPr>
          <w:rFonts w:hint="eastAsia"/>
          <w:sz w:val="24"/>
        </w:rPr>
        <w:t>５　事業の施行場所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  <w:r w:rsidRPr="004D5DC7">
        <w:rPr>
          <w:rFonts w:hint="eastAsia"/>
          <w:sz w:val="24"/>
        </w:rPr>
        <w:t>６　事業の施行期間</w:t>
      </w:r>
    </w:p>
    <w:p w:rsidR="00277D06" w:rsidRPr="004D5DC7" w:rsidRDefault="00A809B6" w:rsidP="00763D01">
      <w:pPr>
        <w:rPr>
          <w:sz w:val="24"/>
        </w:rPr>
      </w:pPr>
      <w:r w:rsidRPr="004D5DC7">
        <w:rPr>
          <w:rFonts w:hint="eastAsia"/>
          <w:sz w:val="24"/>
        </w:rPr>
        <w:t xml:space="preserve">　　　補助決定日から令和　</w:t>
      </w:r>
      <w:r w:rsidR="004D5DC7">
        <w:rPr>
          <w:rFonts w:hint="eastAsia"/>
          <w:sz w:val="24"/>
        </w:rPr>
        <w:t xml:space="preserve">　</w:t>
      </w:r>
      <w:r w:rsidRPr="004D5DC7">
        <w:rPr>
          <w:rFonts w:hint="eastAsia"/>
          <w:sz w:val="24"/>
        </w:rPr>
        <w:t xml:space="preserve">　年　</w:t>
      </w:r>
      <w:r w:rsidR="004D5DC7">
        <w:rPr>
          <w:rFonts w:hint="eastAsia"/>
          <w:sz w:val="24"/>
        </w:rPr>
        <w:t xml:space="preserve">　　</w:t>
      </w:r>
      <w:r w:rsidRPr="004D5DC7">
        <w:rPr>
          <w:rFonts w:hint="eastAsia"/>
          <w:sz w:val="24"/>
        </w:rPr>
        <w:t>月</w:t>
      </w:r>
      <w:r w:rsidR="004D5DC7">
        <w:rPr>
          <w:rFonts w:hint="eastAsia"/>
          <w:sz w:val="24"/>
        </w:rPr>
        <w:t xml:space="preserve">　　</w:t>
      </w:r>
      <w:r w:rsidRPr="004D5DC7">
        <w:rPr>
          <w:rFonts w:hint="eastAsia"/>
          <w:sz w:val="24"/>
        </w:rPr>
        <w:t xml:space="preserve">　日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  <w:r w:rsidRPr="004D5DC7">
        <w:rPr>
          <w:rFonts w:hint="eastAsia"/>
          <w:sz w:val="24"/>
        </w:rPr>
        <w:t>７　事業の効果（予定）</w:t>
      </w: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763D01" w:rsidRPr="004D5DC7" w:rsidRDefault="00763D01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</w:p>
    <w:p w:rsidR="00277D06" w:rsidRPr="004D5DC7" w:rsidRDefault="00277D06" w:rsidP="00763D01">
      <w:pPr>
        <w:rPr>
          <w:sz w:val="24"/>
        </w:rPr>
      </w:pPr>
      <w:r w:rsidRPr="004D5DC7">
        <w:rPr>
          <w:rFonts w:hint="eastAsia"/>
          <w:sz w:val="24"/>
        </w:rPr>
        <w:t>８　その他</w:t>
      </w:r>
    </w:p>
    <w:p w:rsidR="00277D06" w:rsidRPr="004D5DC7" w:rsidRDefault="00277D06" w:rsidP="00763D01">
      <w:pPr>
        <w:rPr>
          <w:sz w:val="24"/>
        </w:rPr>
      </w:pPr>
    </w:p>
    <w:p w:rsidR="00442C93" w:rsidRDefault="00442C93" w:rsidP="00442C93">
      <w:r w:rsidRPr="004D5DC7">
        <w:rPr>
          <w:sz w:val="24"/>
        </w:rPr>
        <w:br w:type="page"/>
      </w:r>
      <w:r>
        <w:rPr>
          <w:rFonts w:hint="eastAsia"/>
        </w:rPr>
        <w:lastRenderedPageBreak/>
        <w:t>様式第４号（第８条関係）</w:t>
      </w:r>
    </w:p>
    <w:p w:rsidR="00442C93" w:rsidRDefault="00442C93" w:rsidP="00442C93"/>
    <w:p w:rsidR="00442C93" w:rsidRPr="00442C93" w:rsidRDefault="00442C93" w:rsidP="00442C93">
      <w:pPr>
        <w:jc w:val="center"/>
        <w:rPr>
          <w:sz w:val="32"/>
          <w:szCs w:val="32"/>
        </w:rPr>
      </w:pPr>
      <w:r w:rsidRPr="00442C93">
        <w:rPr>
          <w:rFonts w:hint="eastAsia"/>
          <w:sz w:val="32"/>
          <w:szCs w:val="32"/>
        </w:rPr>
        <w:t>事業変更（廃止）申請書</w:t>
      </w:r>
    </w:p>
    <w:p w:rsidR="00442C93" w:rsidRPr="00CF599E" w:rsidRDefault="00442C93" w:rsidP="00442C93"/>
    <w:p w:rsidR="00442C93" w:rsidRPr="00CF599E" w:rsidRDefault="00442C93" w:rsidP="00442C93"/>
    <w:p w:rsidR="00442C93" w:rsidRDefault="00F9559C" w:rsidP="00442C93">
      <w:r>
        <w:rPr>
          <w:rFonts w:hint="eastAsia"/>
        </w:rPr>
        <w:t xml:space="preserve">　令和</w:t>
      </w:r>
      <w:r w:rsidR="00442C93" w:rsidRPr="00CF599E">
        <w:rPr>
          <w:rFonts w:hint="eastAsia"/>
        </w:rPr>
        <w:t xml:space="preserve">　</w:t>
      </w:r>
      <w:r w:rsidR="00442C93">
        <w:rPr>
          <w:rFonts w:hint="eastAsia"/>
        </w:rPr>
        <w:t xml:space="preserve">　</w:t>
      </w:r>
      <w:r w:rsidR="00442C93" w:rsidRPr="00CF599E">
        <w:rPr>
          <w:rFonts w:hint="eastAsia"/>
        </w:rPr>
        <w:t xml:space="preserve">　年</w:t>
      </w:r>
      <w:r w:rsidR="00442C93">
        <w:rPr>
          <w:rFonts w:hint="eastAsia"/>
        </w:rPr>
        <w:t xml:space="preserve">　</w:t>
      </w:r>
      <w:r w:rsidR="00442C93" w:rsidRPr="00CF599E">
        <w:rPr>
          <w:rFonts w:hint="eastAsia"/>
        </w:rPr>
        <w:t xml:space="preserve">　　月</w:t>
      </w:r>
      <w:r w:rsidR="00442C93">
        <w:rPr>
          <w:rFonts w:hint="eastAsia"/>
        </w:rPr>
        <w:t xml:space="preserve">　</w:t>
      </w:r>
      <w:r w:rsidR="00442C93" w:rsidRPr="00CF599E">
        <w:rPr>
          <w:rFonts w:hint="eastAsia"/>
        </w:rPr>
        <w:t xml:space="preserve">　　日付六戸町指令第　　　号をもって交付決定のあった</w:t>
      </w:r>
    </w:p>
    <w:p w:rsidR="00442C93" w:rsidRPr="00CF599E" w:rsidRDefault="00442C93" w:rsidP="00442C93">
      <w:r w:rsidRPr="00CF599E">
        <w:rPr>
          <w:rFonts w:hint="eastAsia"/>
        </w:rPr>
        <w:t xml:space="preserve">　</w:t>
      </w:r>
      <w:r w:rsidR="007A6983">
        <w:rPr>
          <w:rFonts w:hint="eastAsia"/>
        </w:rPr>
        <w:t>ふれあいの郷づくり</w:t>
      </w:r>
      <w:r w:rsidRPr="00CF599E">
        <w:rPr>
          <w:rFonts w:hint="eastAsia"/>
        </w:rPr>
        <w:t xml:space="preserve">　事業について、次の理由により事業内容を変更（廃止）したいので承認して下さるよう関係書類を添えて申請します。</w:t>
      </w:r>
    </w:p>
    <w:p w:rsidR="00442C93" w:rsidRPr="00CF599E" w:rsidRDefault="00442C93" w:rsidP="00442C93"/>
    <w:p w:rsidR="00442C93" w:rsidRPr="00CF599E" w:rsidRDefault="00442C93" w:rsidP="00442C93"/>
    <w:p w:rsidR="00442C93" w:rsidRPr="00CF599E" w:rsidRDefault="00F9559C" w:rsidP="00442C93">
      <w:r>
        <w:rPr>
          <w:rFonts w:hint="eastAsia"/>
        </w:rPr>
        <w:t xml:space="preserve">　　　令和</w:t>
      </w:r>
      <w:r w:rsidR="00442C93" w:rsidRPr="00CF599E">
        <w:rPr>
          <w:rFonts w:hint="eastAsia"/>
        </w:rPr>
        <w:t xml:space="preserve">　　　年　　　月　　　日</w:t>
      </w:r>
    </w:p>
    <w:p w:rsidR="00442C93" w:rsidRPr="00CF599E" w:rsidRDefault="00442C93" w:rsidP="00442C93"/>
    <w:p w:rsidR="00442C93" w:rsidRPr="00CF599E" w:rsidRDefault="00442C93" w:rsidP="00442C93"/>
    <w:p w:rsidR="00442C93" w:rsidRPr="00CF599E" w:rsidRDefault="00442C93" w:rsidP="00442C93">
      <w:r w:rsidRPr="00CF599E">
        <w:rPr>
          <w:rFonts w:hint="eastAsia"/>
        </w:rPr>
        <w:t xml:space="preserve">　　　　　　　　　　　　　　住　所</w:t>
      </w:r>
    </w:p>
    <w:p w:rsidR="00442C93" w:rsidRPr="00CF599E" w:rsidRDefault="00442C93" w:rsidP="00442C93">
      <w:r w:rsidRPr="00CF599E">
        <w:rPr>
          <w:rFonts w:hint="eastAsia"/>
        </w:rPr>
        <w:t xml:space="preserve">　　　　　　　　　　　　　　団体名</w:t>
      </w:r>
    </w:p>
    <w:p w:rsidR="00442C93" w:rsidRPr="00CF599E" w:rsidRDefault="00442C93" w:rsidP="00442C93">
      <w:r w:rsidRPr="00CF599E">
        <w:rPr>
          <w:rFonts w:hint="eastAsia"/>
        </w:rPr>
        <w:t xml:space="preserve">　　　　　　　　　　　　　　代表者</w:t>
      </w:r>
      <w:r w:rsidR="00A66FD6">
        <w:rPr>
          <w:rFonts w:hint="eastAsia"/>
        </w:rPr>
        <w:t xml:space="preserve">　　　</w:t>
      </w:r>
      <w:r w:rsidR="00405E23">
        <w:rPr>
          <w:rFonts w:hint="eastAsia"/>
        </w:rPr>
        <w:t xml:space="preserve">　　</w:t>
      </w:r>
      <w:r w:rsidR="00A809B6">
        <w:rPr>
          <w:rFonts w:hint="eastAsia"/>
        </w:rPr>
        <w:t xml:space="preserve">　　　</w:t>
      </w:r>
      <w:r w:rsidR="00A66FD6">
        <w:rPr>
          <w:rFonts w:hint="eastAsia"/>
        </w:rPr>
        <w:t xml:space="preserve">　　　　　　　　　　　㊞</w:t>
      </w:r>
    </w:p>
    <w:p w:rsidR="00442C93" w:rsidRPr="00CF599E" w:rsidRDefault="00442C93" w:rsidP="00442C93"/>
    <w:p w:rsidR="00442C93" w:rsidRPr="00CF599E" w:rsidRDefault="00442C93" w:rsidP="00442C93"/>
    <w:p w:rsidR="00442C93" w:rsidRPr="00CF599E" w:rsidRDefault="001222E6" w:rsidP="00442C93">
      <w:r>
        <w:rPr>
          <w:rFonts w:hint="eastAsia"/>
        </w:rPr>
        <w:t xml:space="preserve">　六戸町長　</w:t>
      </w:r>
      <w:r w:rsidRPr="001222E6">
        <w:rPr>
          <w:rFonts w:hint="eastAsia"/>
          <w:sz w:val="21"/>
          <w:szCs w:val="21"/>
        </w:rPr>
        <w:t>佐　藤　陽　大</w:t>
      </w:r>
      <w:r w:rsidR="00442C93" w:rsidRPr="00CF599E">
        <w:rPr>
          <w:rFonts w:hint="eastAsia"/>
        </w:rPr>
        <w:t xml:space="preserve">　　殿</w:t>
      </w:r>
    </w:p>
    <w:p w:rsidR="00442C93" w:rsidRPr="00CF599E" w:rsidRDefault="00442C93" w:rsidP="00442C93"/>
    <w:p w:rsidR="00442C93" w:rsidRPr="00CF599E" w:rsidRDefault="00442C93" w:rsidP="00442C93"/>
    <w:p w:rsidR="00442C93" w:rsidRPr="00CF599E" w:rsidRDefault="00442C93" w:rsidP="00442C93">
      <w:pPr>
        <w:jc w:val="center"/>
      </w:pPr>
      <w:r w:rsidRPr="00CF599E">
        <w:rPr>
          <w:rFonts w:hint="eastAsia"/>
        </w:rPr>
        <w:t>記</w:t>
      </w:r>
    </w:p>
    <w:p w:rsidR="00442C93" w:rsidRPr="00CF599E" w:rsidRDefault="00442C93" w:rsidP="00442C93"/>
    <w:p w:rsidR="00442C93" w:rsidRPr="00CF599E" w:rsidRDefault="00442C93" w:rsidP="00442C93"/>
    <w:p w:rsidR="00442C93" w:rsidRPr="00CF599E" w:rsidRDefault="00442C93" w:rsidP="00442C93">
      <w:r w:rsidRPr="00CF599E">
        <w:rPr>
          <w:rFonts w:hint="eastAsia"/>
        </w:rPr>
        <w:t>１　変更（廃止）の理由</w:t>
      </w:r>
    </w:p>
    <w:p w:rsidR="00442C93" w:rsidRPr="00CF599E" w:rsidRDefault="00442C93" w:rsidP="00442C93">
      <w:r w:rsidRPr="00CF599E">
        <w:rPr>
          <w:rFonts w:hint="eastAsia"/>
        </w:rPr>
        <w:t>２　添付書類（変更のみ）</w:t>
      </w:r>
    </w:p>
    <w:p w:rsidR="00442C93" w:rsidRDefault="00442C93" w:rsidP="00442C93">
      <w:r w:rsidRPr="00CF599E">
        <w:rPr>
          <w:rFonts w:hint="eastAsia"/>
        </w:rPr>
        <w:t>（注）　補助金等交付申請書に添付した関係書類を添えるときは、変更後の事業の内容が容易に比較対照できるよう変更前を朱書き、変更後を黒書きとすること。</w:t>
      </w:r>
    </w:p>
    <w:p w:rsidR="00442C93" w:rsidRDefault="00442C93" w:rsidP="00442C93"/>
    <w:p w:rsidR="00442C93" w:rsidRDefault="00442C93" w:rsidP="00442C93">
      <w:r>
        <w:br w:type="page"/>
      </w:r>
      <w:r>
        <w:rPr>
          <w:rFonts w:hint="eastAsia"/>
        </w:rPr>
        <w:lastRenderedPageBreak/>
        <w:t>様式第５号（第11条関係）</w:t>
      </w:r>
    </w:p>
    <w:p w:rsidR="00442C93" w:rsidRDefault="00442C93" w:rsidP="00442C93"/>
    <w:p w:rsidR="00442C93" w:rsidRPr="00442C93" w:rsidRDefault="00442C93" w:rsidP="00442C93">
      <w:pPr>
        <w:jc w:val="center"/>
        <w:rPr>
          <w:sz w:val="32"/>
          <w:szCs w:val="32"/>
        </w:rPr>
      </w:pPr>
      <w:r w:rsidRPr="00442C93">
        <w:rPr>
          <w:rFonts w:hint="eastAsia"/>
          <w:sz w:val="32"/>
          <w:szCs w:val="32"/>
        </w:rPr>
        <w:t>事業実績報告書</w:t>
      </w:r>
    </w:p>
    <w:p w:rsidR="00442C93" w:rsidRPr="00F56427" w:rsidRDefault="00442C93" w:rsidP="00442C93"/>
    <w:p w:rsidR="00442C93" w:rsidRPr="00F56427" w:rsidRDefault="00442C93" w:rsidP="00442C93"/>
    <w:p w:rsidR="00442C93" w:rsidRDefault="00442C93" w:rsidP="00442C93">
      <w:r w:rsidRPr="00F56427">
        <w:rPr>
          <w:rFonts w:hint="eastAsia"/>
        </w:rPr>
        <w:t xml:space="preserve">　六戸町補助金</w:t>
      </w:r>
      <w:r w:rsidR="00272590">
        <w:rPr>
          <w:rFonts w:hint="eastAsia"/>
        </w:rPr>
        <w:t>等の交付に関する規則第１１条の規定に基づき、次の書類を添えて令和</w:t>
      </w:r>
      <w:r w:rsidRPr="00F56427">
        <w:rPr>
          <w:rFonts w:hint="eastAsia"/>
        </w:rPr>
        <w:t xml:space="preserve">　　年度</w:t>
      </w:r>
    </w:p>
    <w:p w:rsidR="00442C93" w:rsidRPr="00F56427" w:rsidRDefault="00442C93" w:rsidP="00442C93">
      <w:r w:rsidRPr="00F56427">
        <w:rPr>
          <w:rFonts w:hint="eastAsia"/>
        </w:rPr>
        <w:t xml:space="preserve">　</w:t>
      </w:r>
      <w:r w:rsidR="007A6983">
        <w:rPr>
          <w:rFonts w:hint="eastAsia"/>
        </w:rPr>
        <w:t xml:space="preserve">ふれあいの郷づくり　</w:t>
      </w:r>
      <w:r w:rsidRPr="00F56427">
        <w:rPr>
          <w:rFonts w:hint="eastAsia"/>
        </w:rPr>
        <w:t>事業の実績を報告します。</w:t>
      </w:r>
    </w:p>
    <w:p w:rsidR="00442C93" w:rsidRPr="00F56427" w:rsidRDefault="00442C93" w:rsidP="00442C93"/>
    <w:p w:rsidR="00442C93" w:rsidRPr="00F56427" w:rsidRDefault="00442C93" w:rsidP="00442C93"/>
    <w:p w:rsidR="00442C93" w:rsidRPr="00F56427" w:rsidRDefault="00F9559C" w:rsidP="00442C93">
      <w:r>
        <w:rPr>
          <w:rFonts w:hint="eastAsia"/>
        </w:rPr>
        <w:t xml:space="preserve">　　　令和</w:t>
      </w:r>
      <w:r w:rsidR="00442C93" w:rsidRPr="00F56427">
        <w:rPr>
          <w:rFonts w:hint="eastAsia"/>
        </w:rPr>
        <w:t xml:space="preserve">　　　年　　　月　　　日</w:t>
      </w:r>
    </w:p>
    <w:p w:rsidR="00442C93" w:rsidRPr="00F56427" w:rsidRDefault="00442C93" w:rsidP="00442C93"/>
    <w:p w:rsidR="00442C93" w:rsidRPr="00F56427" w:rsidRDefault="00442C93" w:rsidP="00442C93"/>
    <w:p w:rsidR="00442C93" w:rsidRPr="00F56427" w:rsidRDefault="00442C93" w:rsidP="00442C93">
      <w:r w:rsidRPr="00F56427">
        <w:rPr>
          <w:rFonts w:hint="eastAsia"/>
        </w:rPr>
        <w:t xml:space="preserve">　　　　　　　　　　　　　　　　　住　所</w:t>
      </w:r>
    </w:p>
    <w:p w:rsidR="00442C93" w:rsidRPr="00F56427" w:rsidRDefault="00442C93" w:rsidP="00442C93">
      <w:r w:rsidRPr="00F56427">
        <w:rPr>
          <w:rFonts w:hint="eastAsia"/>
        </w:rPr>
        <w:t xml:space="preserve">　　　　　　　　　　　　　　　　　団体名</w:t>
      </w:r>
    </w:p>
    <w:p w:rsidR="00442C93" w:rsidRPr="00F56427" w:rsidRDefault="00442C93" w:rsidP="00442C93">
      <w:r w:rsidRPr="00F56427">
        <w:rPr>
          <w:rFonts w:hint="eastAsia"/>
        </w:rPr>
        <w:t xml:space="preserve">　　　　　　　　　　　　　　　　　代表者　　</w:t>
      </w:r>
      <w:r w:rsidR="00405E23">
        <w:rPr>
          <w:rFonts w:hint="eastAsia"/>
        </w:rPr>
        <w:t xml:space="preserve">　　</w:t>
      </w:r>
      <w:r w:rsidRPr="00F56427">
        <w:rPr>
          <w:rFonts w:hint="eastAsia"/>
        </w:rPr>
        <w:t xml:space="preserve">　　　　　　　　　　　　</w:t>
      </w:r>
      <w:r w:rsidR="00A66FD6">
        <w:rPr>
          <w:rFonts w:hint="eastAsia"/>
        </w:rPr>
        <w:t>㊞</w:t>
      </w:r>
    </w:p>
    <w:p w:rsidR="00442C93" w:rsidRPr="00F56427" w:rsidRDefault="00442C93" w:rsidP="00442C93"/>
    <w:p w:rsidR="00442C93" w:rsidRPr="00F56427" w:rsidRDefault="00442C93" w:rsidP="00442C93"/>
    <w:p w:rsidR="00442C93" w:rsidRPr="00F56427" w:rsidRDefault="001222E6" w:rsidP="00442C93">
      <w:r>
        <w:rPr>
          <w:rFonts w:hint="eastAsia"/>
        </w:rPr>
        <w:t xml:space="preserve">　六戸町長　</w:t>
      </w:r>
      <w:r w:rsidRPr="001222E6">
        <w:rPr>
          <w:rFonts w:hint="eastAsia"/>
          <w:sz w:val="21"/>
          <w:szCs w:val="21"/>
        </w:rPr>
        <w:t>佐　藤　陽　大</w:t>
      </w:r>
      <w:r w:rsidR="00442C93" w:rsidRPr="00F56427">
        <w:rPr>
          <w:rFonts w:hint="eastAsia"/>
        </w:rPr>
        <w:t xml:space="preserve">　　殿</w:t>
      </w:r>
    </w:p>
    <w:p w:rsidR="00442C93" w:rsidRPr="00F56427" w:rsidRDefault="00442C93" w:rsidP="00442C93"/>
    <w:p w:rsidR="00442C93" w:rsidRPr="00F56427" w:rsidRDefault="00442C93" w:rsidP="00442C93"/>
    <w:p w:rsidR="00442C93" w:rsidRPr="00F56427" w:rsidRDefault="00442C93" w:rsidP="00442C93">
      <w:pPr>
        <w:jc w:val="center"/>
      </w:pPr>
      <w:r w:rsidRPr="00F56427">
        <w:rPr>
          <w:rFonts w:hint="eastAsia"/>
        </w:rPr>
        <w:t>記</w:t>
      </w:r>
    </w:p>
    <w:p w:rsidR="00442C93" w:rsidRPr="00F56427" w:rsidRDefault="00442C93" w:rsidP="00442C93"/>
    <w:p w:rsidR="00442C93" w:rsidRPr="00F56427" w:rsidRDefault="00442C93" w:rsidP="00442C93"/>
    <w:p w:rsidR="00442C93" w:rsidRPr="00F56427" w:rsidRDefault="00442C93" w:rsidP="00442C93">
      <w:r w:rsidRPr="00F56427">
        <w:rPr>
          <w:rFonts w:hint="eastAsia"/>
        </w:rPr>
        <w:t xml:space="preserve">　　１　事業費精算書</w:t>
      </w:r>
    </w:p>
    <w:p w:rsidR="00442C93" w:rsidRPr="00F56427" w:rsidRDefault="00442C93" w:rsidP="00442C93">
      <w:r w:rsidRPr="00F56427">
        <w:rPr>
          <w:rFonts w:hint="eastAsia"/>
        </w:rPr>
        <w:t xml:space="preserve">　　２　事業実績効果報告書</w:t>
      </w:r>
    </w:p>
    <w:p w:rsidR="00442C93" w:rsidRPr="00F56427" w:rsidRDefault="00442C93" w:rsidP="00442C93">
      <w:r w:rsidRPr="00F56427">
        <w:rPr>
          <w:rFonts w:hint="eastAsia"/>
        </w:rPr>
        <w:t xml:space="preserve">　　３　その他町長が必要と認めた書類</w:t>
      </w:r>
    </w:p>
    <w:p w:rsidR="00442C93" w:rsidRPr="00F56427" w:rsidRDefault="00442C93" w:rsidP="00442C93"/>
    <w:p w:rsidR="00442C93" w:rsidRPr="00F56427" w:rsidRDefault="00442C93" w:rsidP="00442C93"/>
    <w:p w:rsidR="00442C93" w:rsidRPr="00442C93" w:rsidRDefault="00442C93" w:rsidP="00442C93">
      <w:r>
        <w:br w:type="page"/>
      </w:r>
      <w:r>
        <w:rPr>
          <w:rFonts w:hint="eastAsia"/>
        </w:rPr>
        <w:lastRenderedPageBreak/>
        <w:t>様式第７号（第11条関係）</w:t>
      </w:r>
    </w:p>
    <w:p w:rsidR="00442C93" w:rsidRDefault="00442C93" w:rsidP="00442C93"/>
    <w:p w:rsidR="00442C93" w:rsidRPr="00442C93" w:rsidRDefault="00442C93" w:rsidP="00442C93">
      <w:pPr>
        <w:jc w:val="center"/>
        <w:rPr>
          <w:sz w:val="32"/>
          <w:szCs w:val="32"/>
        </w:rPr>
      </w:pPr>
      <w:r w:rsidRPr="00442C93">
        <w:rPr>
          <w:rFonts w:hint="eastAsia"/>
          <w:sz w:val="32"/>
          <w:szCs w:val="32"/>
        </w:rPr>
        <w:t>事業実績効果報告書</w:t>
      </w:r>
    </w:p>
    <w:p w:rsidR="00442C93" w:rsidRDefault="00442C93" w:rsidP="00442C93"/>
    <w:p w:rsidR="00442C93" w:rsidRPr="009C1A64" w:rsidRDefault="00442C93" w:rsidP="00442C93">
      <w:r w:rsidRPr="009C1A64">
        <w:rPr>
          <w:rFonts w:hint="eastAsia"/>
        </w:rPr>
        <w:t xml:space="preserve">　１　事業の名称</w:t>
      </w:r>
    </w:p>
    <w:p w:rsidR="00442C93" w:rsidRDefault="007A6983" w:rsidP="00442C93">
      <w:r>
        <w:rPr>
          <w:rFonts w:hint="eastAsia"/>
        </w:rPr>
        <w:t xml:space="preserve">　　　ふれあいの郷づくり事業</w:t>
      </w:r>
    </w:p>
    <w:p w:rsidR="007A6983" w:rsidRPr="009C1A64" w:rsidRDefault="007A6983" w:rsidP="00442C93"/>
    <w:p w:rsidR="00442C93" w:rsidRPr="009C1A64" w:rsidRDefault="00442C93" w:rsidP="00442C93">
      <w:r w:rsidRPr="009C1A64">
        <w:rPr>
          <w:rFonts w:hint="eastAsia"/>
        </w:rPr>
        <w:t xml:space="preserve">　２　事業の施行者</w:t>
      </w:r>
    </w:p>
    <w:p w:rsidR="00442C93" w:rsidRPr="009C1A64" w:rsidRDefault="00442C93" w:rsidP="00442C93">
      <w:r w:rsidRPr="009C1A64">
        <w:rPr>
          <w:rFonts w:hint="eastAsia"/>
        </w:rPr>
        <w:t xml:space="preserve">　　　　　　　　　　　　　住　所</w:t>
      </w:r>
    </w:p>
    <w:p w:rsidR="00442C93" w:rsidRPr="009C1A64" w:rsidRDefault="00A66FD6" w:rsidP="00442C93">
      <w:r>
        <w:rPr>
          <w:rFonts w:hint="eastAsia"/>
        </w:rPr>
        <w:t xml:space="preserve">　　　　　　　　　　　　　</w:t>
      </w:r>
      <w:r w:rsidR="00442C93" w:rsidRPr="009C1A64">
        <w:rPr>
          <w:rFonts w:hint="eastAsia"/>
        </w:rPr>
        <w:t>団体名</w:t>
      </w:r>
    </w:p>
    <w:p w:rsidR="00442C93" w:rsidRPr="009C1A64" w:rsidRDefault="00442C93" w:rsidP="00442C93">
      <w:r w:rsidRPr="009C1A64">
        <w:rPr>
          <w:rFonts w:hint="eastAsia"/>
        </w:rPr>
        <w:t xml:space="preserve">　　　　　　　　　　　　　代表者</w:t>
      </w:r>
      <w:r w:rsidR="00A66FD6">
        <w:rPr>
          <w:rFonts w:hint="eastAsia"/>
        </w:rPr>
        <w:t xml:space="preserve">　　　</w:t>
      </w:r>
      <w:r w:rsidR="00405E23">
        <w:rPr>
          <w:rFonts w:hint="eastAsia"/>
        </w:rPr>
        <w:t xml:space="preserve">　　</w:t>
      </w:r>
      <w:r w:rsidR="00A809B6">
        <w:rPr>
          <w:rFonts w:hint="eastAsia"/>
        </w:rPr>
        <w:t xml:space="preserve">　　</w:t>
      </w:r>
      <w:r w:rsidR="00A66FD6">
        <w:rPr>
          <w:rFonts w:hint="eastAsia"/>
        </w:rPr>
        <w:t xml:space="preserve">　　　　　　　　　　㊞</w:t>
      </w:r>
    </w:p>
    <w:p w:rsidR="00442C93" w:rsidRPr="009C1A64" w:rsidRDefault="00442C93" w:rsidP="00442C93">
      <w:r w:rsidRPr="009C1A64">
        <w:rPr>
          <w:rFonts w:hint="eastAsia"/>
        </w:rPr>
        <w:t xml:space="preserve">　３　事業の目的</w:t>
      </w:r>
    </w:p>
    <w:p w:rsidR="00442C93" w:rsidRPr="009C1A64" w:rsidRDefault="00442C93" w:rsidP="00442C93"/>
    <w:p w:rsidR="00442C93" w:rsidRPr="009C1A64" w:rsidRDefault="00442C93" w:rsidP="00442C93"/>
    <w:p w:rsidR="00442C93" w:rsidRPr="009C1A64" w:rsidRDefault="00442C93" w:rsidP="00442C93">
      <w:r w:rsidRPr="009C1A64">
        <w:rPr>
          <w:rFonts w:hint="eastAsia"/>
        </w:rPr>
        <w:t xml:space="preserve">　４　補助金等交付の法令根拠</w:t>
      </w:r>
    </w:p>
    <w:p w:rsidR="00442C93" w:rsidRDefault="007A6983" w:rsidP="00442C93">
      <w:r>
        <w:rPr>
          <w:rFonts w:hint="eastAsia"/>
        </w:rPr>
        <w:t xml:space="preserve">　　　六戸町補助金等に関する規則</w:t>
      </w:r>
    </w:p>
    <w:p w:rsidR="007A6983" w:rsidRPr="009C1A64" w:rsidRDefault="007A6983" w:rsidP="00442C93"/>
    <w:p w:rsidR="00442C93" w:rsidRPr="009C1A64" w:rsidRDefault="00442C93" w:rsidP="00442C93">
      <w:r w:rsidRPr="009C1A64">
        <w:rPr>
          <w:rFonts w:hint="eastAsia"/>
        </w:rPr>
        <w:t xml:space="preserve">　５　事業の実績概要</w:t>
      </w:r>
    </w:p>
    <w:p w:rsidR="00442C93" w:rsidRPr="009C1A64" w:rsidRDefault="00442C93" w:rsidP="00442C93"/>
    <w:p w:rsidR="00442C93" w:rsidRPr="009C1A64" w:rsidRDefault="00442C93" w:rsidP="00442C93"/>
    <w:p w:rsidR="00442C93" w:rsidRPr="009C1A64" w:rsidRDefault="00442C93" w:rsidP="00442C93">
      <w:r w:rsidRPr="009C1A64">
        <w:rPr>
          <w:rFonts w:hint="eastAsia"/>
        </w:rPr>
        <w:t xml:space="preserve">　６　事業の効果</w:t>
      </w:r>
    </w:p>
    <w:p w:rsidR="00442C93" w:rsidRPr="009C1A64" w:rsidRDefault="00442C93" w:rsidP="00442C93"/>
    <w:p w:rsidR="00442C93" w:rsidRPr="009C1A64" w:rsidRDefault="00442C93" w:rsidP="00442C93"/>
    <w:p w:rsidR="00442C93" w:rsidRPr="009C1A64" w:rsidRDefault="00F9559C" w:rsidP="00442C93">
      <w:r>
        <w:rPr>
          <w:rFonts w:hint="eastAsia"/>
        </w:rPr>
        <w:t xml:space="preserve">　７　事業の施行期間　　令和</w:t>
      </w:r>
      <w:r w:rsidR="00442C93" w:rsidRPr="009C1A64">
        <w:rPr>
          <w:rFonts w:hint="eastAsia"/>
        </w:rPr>
        <w:t xml:space="preserve">　　　　年　　　月　　　日　から</w:t>
      </w:r>
    </w:p>
    <w:p w:rsidR="00442C93" w:rsidRPr="009C1A64" w:rsidRDefault="00F9559C" w:rsidP="00442C93">
      <w:r>
        <w:rPr>
          <w:rFonts w:hint="eastAsia"/>
        </w:rPr>
        <w:t xml:space="preserve">　　　　　　　　　　　　令和</w:t>
      </w:r>
      <w:r w:rsidR="00442C93" w:rsidRPr="009C1A64">
        <w:rPr>
          <w:rFonts w:hint="eastAsia"/>
        </w:rPr>
        <w:t xml:space="preserve">　　　　年　　　月　　　日　まで</w:t>
      </w:r>
    </w:p>
    <w:p w:rsidR="00442C93" w:rsidRPr="009C1A64" w:rsidRDefault="00442C93" w:rsidP="00442C93">
      <w:r w:rsidRPr="009C1A64">
        <w:rPr>
          <w:rFonts w:hint="eastAsia"/>
        </w:rPr>
        <w:t xml:space="preserve">　８　事業の施行場所</w:t>
      </w:r>
    </w:p>
    <w:p w:rsidR="00442C93" w:rsidRDefault="00442C93" w:rsidP="00442C93"/>
    <w:p w:rsidR="007A6983" w:rsidRPr="009C1A64" w:rsidRDefault="007A6983" w:rsidP="00442C93"/>
    <w:p w:rsidR="00442C93" w:rsidRPr="009C1A64" w:rsidRDefault="00442C93" w:rsidP="00442C93">
      <w:r w:rsidRPr="009C1A64">
        <w:rPr>
          <w:rFonts w:hint="eastAsia"/>
        </w:rPr>
        <w:t xml:space="preserve">　９　次年度以降の事業計画</w:t>
      </w:r>
    </w:p>
    <w:p w:rsidR="00442C93" w:rsidRPr="009C1A64" w:rsidRDefault="00442C93" w:rsidP="00442C93"/>
    <w:p w:rsidR="00442C93" w:rsidRPr="009C1A64" w:rsidRDefault="00442C93" w:rsidP="00442C93">
      <w:r w:rsidRPr="009C1A64">
        <w:rPr>
          <w:rFonts w:hint="eastAsia"/>
        </w:rPr>
        <w:t>１０　その他</w:t>
      </w:r>
    </w:p>
    <w:p w:rsidR="00442C93" w:rsidRDefault="00442C93" w:rsidP="00442C93"/>
    <w:p w:rsidR="00DF6751" w:rsidRDefault="00DF6751" w:rsidP="00442C93"/>
    <w:p w:rsidR="00982B8D" w:rsidRDefault="00982B8D" w:rsidP="00442C93"/>
    <w:p w:rsidR="00DF6751" w:rsidRDefault="00982B8D" w:rsidP="00442C93">
      <w:r>
        <w:br w:type="page"/>
      </w:r>
      <w:r>
        <w:rPr>
          <w:rFonts w:hint="eastAsia"/>
        </w:rPr>
        <w:lastRenderedPageBreak/>
        <w:t>様式第</w:t>
      </w:r>
      <w:r w:rsidR="00773CF7">
        <w:rPr>
          <w:rFonts w:hint="eastAsia"/>
        </w:rPr>
        <w:t>８</w:t>
      </w:r>
      <w:r>
        <w:rPr>
          <w:rFonts w:hint="eastAsia"/>
        </w:rPr>
        <w:t>号（第</w:t>
      </w:r>
      <w:r w:rsidR="00773CF7">
        <w:rPr>
          <w:rFonts w:hint="eastAsia"/>
        </w:rPr>
        <w:t>15</w:t>
      </w:r>
      <w:r>
        <w:rPr>
          <w:rFonts w:hint="eastAsia"/>
        </w:rPr>
        <w:t>条関係）</w:t>
      </w:r>
    </w:p>
    <w:p w:rsidR="00982B8D" w:rsidRDefault="00982B8D" w:rsidP="00442C93"/>
    <w:p w:rsidR="00DF6751" w:rsidRPr="00982B8D" w:rsidRDefault="00DF6751" w:rsidP="00982B8D">
      <w:pPr>
        <w:jc w:val="center"/>
        <w:rPr>
          <w:sz w:val="32"/>
          <w:szCs w:val="32"/>
        </w:rPr>
      </w:pPr>
      <w:r w:rsidRPr="00982B8D">
        <w:rPr>
          <w:rFonts w:hint="eastAsia"/>
          <w:sz w:val="32"/>
          <w:szCs w:val="32"/>
        </w:rPr>
        <w:t>補助金等請求書</w:t>
      </w:r>
    </w:p>
    <w:p w:rsidR="00DF6751" w:rsidRPr="00E216C6" w:rsidRDefault="00DF6751" w:rsidP="00DF6751"/>
    <w:p w:rsidR="00DF6751" w:rsidRPr="00E216C6" w:rsidRDefault="00DF6751" w:rsidP="00DF6751"/>
    <w:p w:rsidR="00982B8D" w:rsidRDefault="00DF6751" w:rsidP="00DF6751">
      <w:r w:rsidRPr="00E216C6">
        <w:rPr>
          <w:rFonts w:hint="eastAsia"/>
        </w:rPr>
        <w:t xml:space="preserve">　</w:t>
      </w:r>
      <w:r w:rsidR="00405E23">
        <w:rPr>
          <w:rFonts w:hint="eastAsia"/>
        </w:rPr>
        <w:t xml:space="preserve">　</w:t>
      </w:r>
      <w:r w:rsidRPr="00E216C6">
        <w:rPr>
          <w:rFonts w:hint="eastAsia"/>
        </w:rPr>
        <w:t>六戸町補助金等の交付に関する規則第15条の規定に基づき､次の書類を添えて、</w:t>
      </w:r>
    </w:p>
    <w:p w:rsidR="00DF6751" w:rsidRPr="00E216C6" w:rsidRDefault="00285A32" w:rsidP="00DF6751">
      <w:r>
        <w:rPr>
          <w:rFonts w:hint="eastAsia"/>
        </w:rPr>
        <w:t xml:space="preserve">　ふれあいの郷づくり</w:t>
      </w:r>
      <w:r w:rsidR="007A6983">
        <w:rPr>
          <w:rFonts w:hint="eastAsia"/>
        </w:rPr>
        <w:t xml:space="preserve">　</w:t>
      </w:r>
      <w:r w:rsidR="00DF6751" w:rsidRPr="00E216C6">
        <w:rPr>
          <w:rFonts w:hint="eastAsia"/>
        </w:rPr>
        <w:t xml:space="preserve">事業の補助金　　</w:t>
      </w:r>
      <w:r w:rsidR="00A66FD6">
        <w:rPr>
          <w:rFonts w:hint="eastAsia"/>
        </w:rPr>
        <w:t xml:space="preserve">　　　　</w:t>
      </w:r>
      <w:r w:rsidR="00DF6751" w:rsidRPr="00E216C6">
        <w:rPr>
          <w:rFonts w:hint="eastAsia"/>
        </w:rPr>
        <w:t xml:space="preserve">　　　　円を請求します。</w:t>
      </w:r>
    </w:p>
    <w:p w:rsidR="00DF6751" w:rsidRPr="00A66FD6" w:rsidRDefault="00DF6751" w:rsidP="00DF6751"/>
    <w:p w:rsidR="00DF6751" w:rsidRPr="00E216C6" w:rsidRDefault="00DF6751" w:rsidP="00DF6751"/>
    <w:p w:rsidR="00DF6751" w:rsidRPr="00E216C6" w:rsidRDefault="00F9559C" w:rsidP="00DF6751">
      <w:r>
        <w:rPr>
          <w:rFonts w:hint="eastAsia"/>
        </w:rPr>
        <w:t xml:space="preserve">　　　令和</w:t>
      </w:r>
      <w:r w:rsidR="00DF6751" w:rsidRPr="00E216C6">
        <w:rPr>
          <w:rFonts w:hint="eastAsia"/>
        </w:rPr>
        <w:t xml:space="preserve">　　　年　　　月　　　日</w:t>
      </w:r>
    </w:p>
    <w:p w:rsidR="00DF6751" w:rsidRPr="00E216C6" w:rsidRDefault="00DF6751" w:rsidP="00DF6751"/>
    <w:p w:rsidR="00DF6751" w:rsidRPr="00E216C6" w:rsidRDefault="00DF6751" w:rsidP="00DF6751"/>
    <w:p w:rsidR="00DF6751" w:rsidRPr="00E216C6" w:rsidRDefault="00DF6751" w:rsidP="00DF6751">
      <w:r w:rsidRPr="00E216C6">
        <w:rPr>
          <w:rFonts w:hint="eastAsia"/>
        </w:rPr>
        <w:t xml:space="preserve">　　　　　　　　　　　　住　所</w:t>
      </w:r>
    </w:p>
    <w:p w:rsidR="00DF6751" w:rsidRPr="00E216C6" w:rsidRDefault="00DF6751" w:rsidP="00DF6751">
      <w:r w:rsidRPr="00E216C6">
        <w:rPr>
          <w:rFonts w:hint="eastAsia"/>
        </w:rPr>
        <w:t xml:space="preserve">　　　　　　　　　　　　団体名</w:t>
      </w:r>
    </w:p>
    <w:p w:rsidR="00DF6751" w:rsidRPr="00E216C6" w:rsidRDefault="00DF6751" w:rsidP="00DF6751">
      <w:r w:rsidRPr="00E216C6">
        <w:rPr>
          <w:rFonts w:hint="eastAsia"/>
        </w:rPr>
        <w:t xml:space="preserve">　　　　　　　　　　　　代表者</w:t>
      </w:r>
      <w:r w:rsidR="00A66FD6">
        <w:rPr>
          <w:rFonts w:hint="eastAsia"/>
        </w:rPr>
        <w:t xml:space="preserve">　　</w:t>
      </w:r>
      <w:r w:rsidR="00405E23">
        <w:rPr>
          <w:rFonts w:hint="eastAsia"/>
        </w:rPr>
        <w:t xml:space="preserve">　　</w:t>
      </w:r>
      <w:r w:rsidR="00A66FD6">
        <w:rPr>
          <w:rFonts w:hint="eastAsia"/>
        </w:rPr>
        <w:t xml:space="preserve">　　　　　　　　　　　　　　　　　㊞</w:t>
      </w:r>
    </w:p>
    <w:p w:rsidR="00DF6751" w:rsidRPr="00E216C6" w:rsidRDefault="00DF6751" w:rsidP="00DF6751"/>
    <w:p w:rsidR="00DF6751" w:rsidRPr="00E216C6" w:rsidRDefault="00DF6751" w:rsidP="00DF6751"/>
    <w:p w:rsidR="00DF6751" w:rsidRPr="00E216C6" w:rsidRDefault="00DF6751" w:rsidP="00DF6751">
      <w:r w:rsidRPr="00E216C6">
        <w:rPr>
          <w:rFonts w:hint="eastAsia"/>
        </w:rPr>
        <w:t xml:space="preserve">　六戸町長　</w:t>
      </w:r>
      <w:r w:rsidR="001222E6" w:rsidRPr="001222E6">
        <w:rPr>
          <w:rFonts w:hint="eastAsia"/>
          <w:sz w:val="21"/>
          <w:szCs w:val="21"/>
        </w:rPr>
        <w:t>佐　藤　陽　大</w:t>
      </w:r>
      <w:r w:rsidRPr="00E216C6">
        <w:rPr>
          <w:rFonts w:hint="eastAsia"/>
        </w:rPr>
        <w:t xml:space="preserve">　　殿</w:t>
      </w:r>
    </w:p>
    <w:p w:rsidR="00DF6751" w:rsidRPr="00E216C6" w:rsidRDefault="00DF6751" w:rsidP="00DF6751"/>
    <w:p w:rsidR="00DF6751" w:rsidRPr="00E216C6" w:rsidRDefault="00DF6751" w:rsidP="00DF6751"/>
    <w:p w:rsidR="00DF6751" w:rsidRPr="00E216C6" w:rsidRDefault="00DF6751" w:rsidP="00982B8D">
      <w:pPr>
        <w:jc w:val="center"/>
      </w:pPr>
      <w:r w:rsidRPr="00E216C6">
        <w:rPr>
          <w:rFonts w:hint="eastAsia"/>
        </w:rPr>
        <w:t>記</w:t>
      </w:r>
    </w:p>
    <w:p w:rsidR="00DF6751" w:rsidRPr="00E216C6" w:rsidRDefault="00DF6751" w:rsidP="00DF6751"/>
    <w:p w:rsidR="00DF6751" w:rsidRPr="00E216C6" w:rsidRDefault="00DF6751" w:rsidP="00DF6751"/>
    <w:p w:rsidR="00DF6751" w:rsidRPr="00E216C6" w:rsidRDefault="00DF6751" w:rsidP="00DF6751">
      <w:r w:rsidRPr="00E216C6">
        <w:rPr>
          <w:rFonts w:hint="eastAsia"/>
        </w:rPr>
        <w:t xml:space="preserve">　　１　補助金交付指令書の写　　別紙のとおり</w:t>
      </w:r>
    </w:p>
    <w:p w:rsidR="00DF6751" w:rsidRPr="00E216C6" w:rsidRDefault="00DF6751" w:rsidP="00DF6751"/>
    <w:p w:rsidR="00DF6751" w:rsidRPr="00DF6751" w:rsidRDefault="00DF6751" w:rsidP="00442C93"/>
    <w:p w:rsidR="00DF6751" w:rsidRPr="00442C93" w:rsidRDefault="00DF6751" w:rsidP="00442C93"/>
    <w:sectPr w:rsidR="00DF6751" w:rsidRPr="00442C93" w:rsidSect="00763D01">
      <w:pgSz w:w="11906" w:h="16838"/>
      <w:pgMar w:top="1701" w:right="1168" w:bottom="1701" w:left="1168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7F" w:rsidRDefault="00476C7F">
      <w:r>
        <w:separator/>
      </w:r>
    </w:p>
  </w:endnote>
  <w:endnote w:type="continuationSeparator" w:id="0">
    <w:p w:rsidR="00476C7F" w:rsidRDefault="0047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7F" w:rsidRDefault="00476C7F">
      <w:r>
        <w:separator/>
      </w:r>
    </w:p>
  </w:footnote>
  <w:footnote w:type="continuationSeparator" w:id="0">
    <w:p w:rsidR="00476C7F" w:rsidRDefault="00476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06"/>
    <w:rsid w:val="001222E6"/>
    <w:rsid w:val="00272590"/>
    <w:rsid w:val="00277D06"/>
    <w:rsid w:val="00285A32"/>
    <w:rsid w:val="0034315F"/>
    <w:rsid w:val="003E2506"/>
    <w:rsid w:val="00405E23"/>
    <w:rsid w:val="00442C93"/>
    <w:rsid w:val="00476C7F"/>
    <w:rsid w:val="004D5DC7"/>
    <w:rsid w:val="004F4965"/>
    <w:rsid w:val="005649F9"/>
    <w:rsid w:val="00763D01"/>
    <w:rsid w:val="00773CF7"/>
    <w:rsid w:val="007A6983"/>
    <w:rsid w:val="007C3AFA"/>
    <w:rsid w:val="0090449E"/>
    <w:rsid w:val="00982B8D"/>
    <w:rsid w:val="00A66FD6"/>
    <w:rsid w:val="00A809B6"/>
    <w:rsid w:val="00C20E53"/>
    <w:rsid w:val="00C46977"/>
    <w:rsid w:val="00C8349B"/>
    <w:rsid w:val="00DF6751"/>
    <w:rsid w:val="00E13191"/>
    <w:rsid w:val="00F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D2B11"/>
  <w15:docId w15:val="{5C629429-F9DA-4235-BAF9-89EB70A9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0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rsid w:val="00763D0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3D01"/>
  </w:style>
  <w:style w:type="paragraph" w:styleId="a6">
    <w:name w:val="header"/>
    <w:basedOn w:val="a"/>
    <w:link w:val="a7"/>
    <w:rsid w:val="00564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649F9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E13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131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201</TotalTime>
  <Pages>6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六戸町役場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六戸町企画財政課</dc:creator>
  <cp:lastModifiedBy>まちづくり推進3</cp:lastModifiedBy>
  <cp:revision>14</cp:revision>
  <cp:lastPrinted>2024-05-21T04:30:00Z</cp:lastPrinted>
  <dcterms:created xsi:type="dcterms:W3CDTF">2017-04-06T11:42:00Z</dcterms:created>
  <dcterms:modified xsi:type="dcterms:W3CDTF">2024-05-21T04:34:00Z</dcterms:modified>
</cp:coreProperties>
</file>